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1" w:type="pct"/>
        <w:tblBorders>
          <w:top w:val="single" w:sz="24" w:space="0" w:color="B5A63A" w:themeColor="accent1" w:themeShade="80"/>
          <w:left w:val="single" w:sz="24" w:space="0" w:color="B5A63A" w:themeColor="accent1" w:themeShade="80"/>
          <w:bottom w:val="single" w:sz="24" w:space="0" w:color="B5A63A" w:themeColor="accent1" w:themeShade="80"/>
          <w:right w:val="single" w:sz="24" w:space="0" w:color="B5A63A" w:themeColor="accent1" w:themeShade="80"/>
        </w:tblBorders>
        <w:tblLook w:val="04A0" w:firstRow="1" w:lastRow="0" w:firstColumn="1" w:lastColumn="0" w:noHBand="0" w:noVBand="1"/>
      </w:tblPr>
      <w:tblGrid>
        <w:gridCol w:w="224"/>
        <w:gridCol w:w="83"/>
        <w:gridCol w:w="4753"/>
        <w:gridCol w:w="5108"/>
        <w:gridCol w:w="30"/>
        <w:gridCol w:w="314"/>
      </w:tblGrid>
      <w:tr w:rsidR="00265218" w:rsidRPr="00EB5160" w14:paraId="29944B0A" w14:textId="77777777" w:rsidTr="009877D3">
        <w:trPr>
          <w:trHeight w:val="995"/>
        </w:trPr>
        <w:tc>
          <w:tcPr>
            <w:tcW w:w="112" w:type="pct"/>
            <w:shd w:val="clear" w:color="auto" w:fill="auto"/>
          </w:tcPr>
          <w:p w14:paraId="584A2500" w14:textId="77777777" w:rsidR="00265218" w:rsidRPr="00EB5160" w:rsidRDefault="00265218" w:rsidP="00CF31BB">
            <w:pPr>
              <w:pStyle w:val="Titel"/>
            </w:pPr>
          </w:p>
        </w:tc>
        <w:tc>
          <w:tcPr>
            <w:tcW w:w="2295" w:type="pct"/>
            <w:gridSpan w:val="2"/>
            <w:shd w:val="clear" w:color="auto" w:fill="F7F5E6" w:themeFill="accent1"/>
            <w:vAlign w:val="center"/>
          </w:tcPr>
          <w:p w14:paraId="2F7A5136" w14:textId="77777777" w:rsidR="00265218" w:rsidRPr="00CB5558" w:rsidRDefault="00000000" w:rsidP="0035052D">
            <w:pPr>
              <w:pStyle w:val="Titel"/>
              <w:rPr>
                <w:color w:val="B5A63A" w:themeColor="accent1" w:themeShade="80"/>
                <w:highlight w:val="darkGreen"/>
              </w:rPr>
            </w:pPr>
            <w:sdt>
              <w:sdtPr>
                <w:rPr>
                  <w:color w:val="B5A63A" w:themeColor="accent1" w:themeShade="80"/>
                  <w:highlight w:val="darkGreen"/>
                </w:rPr>
                <w:id w:val="31307616"/>
                <w:placeholder>
                  <w:docPart w:val="F8AA0358978547CBB168F9947352AC41"/>
                </w:placeholder>
                <w:temporary/>
                <w:showingPlcHdr/>
                <w15:appearance w15:val="hidden"/>
                <w:text/>
              </w:sdtPr>
              <w:sdtContent>
                <w:r w:rsidR="0035052D" w:rsidRPr="00CB5558">
                  <w:rPr>
                    <w:color w:val="B5A63A" w:themeColor="accent1" w:themeShade="80"/>
                    <w:highlight w:val="darkGreen"/>
                    <w:shd w:val="clear" w:color="auto" w:fill="C4BC96" w:themeFill="background2" w:themeFillShade="BF"/>
                    <w:lang w:bidi="de-DE"/>
                  </w:rPr>
                  <w:t>Kundenaufnahmeformular</w:t>
                </w:r>
              </w:sdtContent>
            </w:sdt>
          </w:p>
        </w:tc>
        <w:tc>
          <w:tcPr>
            <w:tcW w:w="2439" w:type="pct"/>
            <w:gridSpan w:val="2"/>
            <w:shd w:val="clear" w:color="auto" w:fill="auto"/>
          </w:tcPr>
          <w:p w14:paraId="028A40CA" w14:textId="4A5A9C47" w:rsidR="00265218" w:rsidRPr="00AF663C" w:rsidRDefault="00265218" w:rsidP="00511B31">
            <w:pPr>
              <w:pStyle w:val="Titel"/>
              <w:tabs>
                <w:tab w:val="left" w:pos="1320"/>
                <w:tab w:val="center" w:pos="2470"/>
              </w:tabs>
              <w:jc w:val="left"/>
              <w:rPr>
                <w:highlight w:val="darkGreen"/>
              </w:rPr>
            </w:pPr>
          </w:p>
        </w:tc>
        <w:tc>
          <w:tcPr>
            <w:tcW w:w="154" w:type="pct"/>
            <w:shd w:val="clear" w:color="auto" w:fill="auto"/>
          </w:tcPr>
          <w:p w14:paraId="0CE43364" w14:textId="77777777" w:rsidR="00265218" w:rsidRPr="00EB5160" w:rsidRDefault="00265218" w:rsidP="00CF31BB">
            <w:pPr>
              <w:pStyle w:val="Titel"/>
            </w:pPr>
          </w:p>
        </w:tc>
      </w:tr>
      <w:tr w:rsidR="004A7E2C" w:rsidRPr="00B92A46" w14:paraId="4E1D3B90" w14:textId="77777777" w:rsidTr="009877D3">
        <w:trPr>
          <w:trHeight w:val="9908"/>
        </w:trPr>
        <w:tc>
          <w:tcPr>
            <w:tcW w:w="156" w:type="pct"/>
            <w:gridSpan w:val="2"/>
            <w:shd w:val="clear" w:color="auto" w:fill="auto"/>
          </w:tcPr>
          <w:p w14:paraId="34CFE86E" w14:textId="50FAAC65" w:rsidR="004A7E2C" w:rsidRDefault="004A7E2C" w:rsidP="004A7E2C"/>
          <w:p w14:paraId="3BB48B0A" w14:textId="77777777" w:rsidR="009B5DB6" w:rsidRDefault="009B5DB6" w:rsidP="004A7E2C"/>
          <w:p w14:paraId="374B74DD" w14:textId="5BAA7178" w:rsidR="004A7E2C" w:rsidRPr="00EB5160" w:rsidRDefault="004A7E2C" w:rsidP="004A7E2C"/>
        </w:tc>
        <w:tc>
          <w:tcPr>
            <w:tcW w:w="4671" w:type="pct"/>
            <w:gridSpan w:val="2"/>
            <w:shd w:val="clear" w:color="auto" w:fill="auto"/>
          </w:tcPr>
          <w:tbl>
            <w:tblPr>
              <w:tblStyle w:val="Tabellenraster"/>
              <w:tblW w:w="96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tabelle"/>
            </w:tblPr>
            <w:tblGrid>
              <w:gridCol w:w="2201"/>
              <w:gridCol w:w="300"/>
              <w:gridCol w:w="615"/>
              <w:gridCol w:w="269"/>
              <w:gridCol w:w="31"/>
              <w:gridCol w:w="1255"/>
              <w:gridCol w:w="522"/>
              <w:gridCol w:w="1339"/>
              <w:gridCol w:w="238"/>
              <w:gridCol w:w="62"/>
              <w:gridCol w:w="2813"/>
            </w:tblGrid>
            <w:tr w:rsidR="004A7E2C" w:rsidRPr="00422E4B" w14:paraId="7668842B" w14:textId="77777777" w:rsidTr="00886885">
              <w:trPr>
                <w:trHeight w:val="170"/>
              </w:trPr>
              <w:tc>
                <w:tcPr>
                  <w:tcW w:w="2201" w:type="dxa"/>
                  <w:tcBorders>
                    <w:bottom w:val="single" w:sz="4" w:space="0" w:color="808080" w:themeColor="background1" w:themeShade="80"/>
                  </w:tcBorders>
                </w:tcPr>
                <w:p w14:paraId="64CF02F2" w14:textId="77777777" w:rsidR="004A7E2C" w:rsidRPr="00422E4B" w:rsidRDefault="004A7E2C" w:rsidP="004A7E2C"/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74B0F4BF" w14:textId="77777777" w:rsidR="004A7E2C" w:rsidRPr="00422E4B" w:rsidRDefault="004A7E2C" w:rsidP="004A7E2C"/>
              </w:tc>
              <w:tc>
                <w:tcPr>
                  <w:tcW w:w="7144" w:type="dxa"/>
                  <w:gridSpan w:val="9"/>
                  <w:tcBorders>
                    <w:bottom w:val="single" w:sz="4" w:space="0" w:color="808080" w:themeColor="background1" w:themeShade="80"/>
                  </w:tcBorders>
                </w:tcPr>
                <w:p w14:paraId="6EEBC2A5" w14:textId="77777777" w:rsidR="004A7E2C" w:rsidRDefault="004A7E2C" w:rsidP="004A7E2C"/>
                <w:p w14:paraId="43AA46BC" w14:textId="1846CB23" w:rsidR="009B5DB6" w:rsidRPr="00422E4B" w:rsidRDefault="009B5DB6" w:rsidP="004A7E2C"/>
              </w:tc>
            </w:tr>
            <w:tr w:rsidR="004A7E2C" w:rsidRPr="00422E4B" w14:paraId="3AA93D63" w14:textId="77777777" w:rsidTr="00886885">
              <w:tc>
                <w:tcPr>
                  <w:tcW w:w="2201" w:type="dxa"/>
                  <w:tcBorders>
                    <w:top w:val="single" w:sz="4" w:space="0" w:color="808080" w:themeColor="background1" w:themeShade="80"/>
                  </w:tcBorders>
                </w:tcPr>
                <w:p w14:paraId="22A358B7" w14:textId="485DDF02" w:rsidR="004A7E2C" w:rsidRPr="00422E4B" w:rsidRDefault="004A7E2C" w:rsidP="004A7E2C">
                  <w:pPr>
                    <w:pStyle w:val="TextinFettdruck"/>
                  </w:pPr>
                  <w:r w:rsidRPr="00422E4B">
                    <w:t>Datum</w:t>
                  </w:r>
                </w:p>
              </w:tc>
              <w:tc>
                <w:tcPr>
                  <w:tcW w:w="300" w:type="dxa"/>
                </w:tcPr>
                <w:p w14:paraId="6F8F17F4" w14:textId="77777777" w:rsidR="004A7E2C" w:rsidRPr="00422E4B" w:rsidRDefault="004A7E2C" w:rsidP="004A7E2C">
                  <w:pPr>
                    <w:pStyle w:val="TextinFettdruck"/>
                  </w:pPr>
                </w:p>
              </w:tc>
              <w:tc>
                <w:tcPr>
                  <w:tcW w:w="7144" w:type="dxa"/>
                  <w:gridSpan w:val="9"/>
                  <w:tcBorders>
                    <w:top w:val="single" w:sz="4" w:space="0" w:color="808080" w:themeColor="background1" w:themeShade="80"/>
                  </w:tcBorders>
                </w:tcPr>
                <w:p w14:paraId="5F96E3AD" w14:textId="769B0CE3" w:rsidR="004A7E2C" w:rsidRPr="00422E4B" w:rsidRDefault="004A7E2C" w:rsidP="004A7E2C">
                  <w:pPr>
                    <w:pStyle w:val="TextinFettdruck"/>
                  </w:pPr>
                  <w:r w:rsidRPr="00422E4B">
                    <w:t>Vor- und Nachname</w:t>
                  </w:r>
                </w:p>
              </w:tc>
            </w:tr>
            <w:tr w:rsidR="004A7E2C" w:rsidRPr="00422E4B" w14:paraId="0FCE1DEA" w14:textId="77777777" w:rsidTr="00C65CF7">
              <w:trPr>
                <w:trHeight w:val="40"/>
              </w:trPr>
              <w:tc>
                <w:tcPr>
                  <w:tcW w:w="4671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09A4DB21" w14:textId="77777777" w:rsidR="004A7E2C" w:rsidRPr="00422E4B" w:rsidRDefault="004A7E2C" w:rsidP="004A7E2C"/>
              </w:tc>
              <w:tc>
                <w:tcPr>
                  <w:tcW w:w="522" w:type="dxa"/>
                  <w:tcBorders>
                    <w:left w:val="nil"/>
                  </w:tcBorders>
                </w:tcPr>
                <w:p w14:paraId="14774480" w14:textId="77777777" w:rsidR="004A7E2C" w:rsidRPr="00422E4B" w:rsidRDefault="004A7E2C" w:rsidP="004A7E2C"/>
              </w:tc>
              <w:tc>
                <w:tcPr>
                  <w:tcW w:w="4452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3E8BAF3A" w14:textId="77777777" w:rsidR="004A7E2C" w:rsidRPr="00422E4B" w:rsidRDefault="004A7E2C" w:rsidP="004A7E2C"/>
              </w:tc>
            </w:tr>
            <w:tr w:rsidR="004A7E2C" w:rsidRPr="00422E4B" w14:paraId="7F4658CA" w14:textId="77777777" w:rsidTr="00C65CF7">
              <w:trPr>
                <w:trHeight w:val="30"/>
              </w:trPr>
              <w:tc>
                <w:tcPr>
                  <w:tcW w:w="4671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715E4550" w14:textId="5CE2E34C" w:rsidR="004A7E2C" w:rsidRPr="00422E4B" w:rsidRDefault="00000000" w:rsidP="004A7E2C">
                  <w:pPr>
                    <w:pStyle w:val="TextinFettdruck"/>
                  </w:pPr>
                  <w:sdt>
                    <w:sdtPr>
                      <w:id w:val="-181676382"/>
                      <w:placeholder>
                        <w:docPart w:val="CE5D033FC9AF4625A1E276653CE3DB0C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4A7E2C" w:rsidRPr="00422E4B">
                        <w:rPr>
                          <w:lang w:bidi="de-DE"/>
                        </w:rPr>
                        <w:t>Adresse</w:t>
                      </w:r>
                    </w:sdtContent>
                  </w:sdt>
                </w:p>
              </w:tc>
              <w:tc>
                <w:tcPr>
                  <w:tcW w:w="522" w:type="dxa"/>
                </w:tcPr>
                <w:p w14:paraId="48960DD1" w14:textId="77777777" w:rsidR="004A7E2C" w:rsidRPr="00422E4B" w:rsidRDefault="004A7E2C" w:rsidP="004A7E2C">
                  <w:pPr>
                    <w:pStyle w:val="TextinFettdruck"/>
                  </w:pPr>
                </w:p>
              </w:tc>
              <w:tc>
                <w:tcPr>
                  <w:tcW w:w="4452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3F9CD93A" w14:textId="702C0B28" w:rsidR="004A7E2C" w:rsidRPr="00422E4B" w:rsidRDefault="00000000" w:rsidP="004A7E2C">
                  <w:pPr>
                    <w:pStyle w:val="TextinFettdruck"/>
                  </w:pPr>
                  <w:sdt>
                    <w:sdtPr>
                      <w:id w:val="266198939"/>
                      <w:placeholder>
                        <w:docPart w:val="183AD04B462E425D8B127F9E97BE99E4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4A7E2C" w:rsidRPr="00422E4B">
                        <w:rPr>
                          <w:lang w:bidi="de-DE"/>
                        </w:rPr>
                        <w:t>E-Mail-Adresse</w:t>
                      </w:r>
                    </w:sdtContent>
                  </w:sdt>
                </w:p>
              </w:tc>
            </w:tr>
            <w:tr w:rsidR="004A7E2C" w:rsidRPr="00422E4B" w14:paraId="6B31AA9D" w14:textId="77777777" w:rsidTr="00886885">
              <w:trPr>
                <w:trHeight w:val="414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5EA957CD" w14:textId="77777777" w:rsidR="004A7E2C" w:rsidRPr="00422E4B" w:rsidRDefault="004A7E2C" w:rsidP="004A7E2C"/>
              </w:tc>
              <w:tc>
                <w:tcPr>
                  <w:tcW w:w="300" w:type="dxa"/>
                  <w:gridSpan w:val="2"/>
                </w:tcPr>
                <w:p w14:paraId="219A3EB2" w14:textId="77777777" w:rsidR="004A7E2C" w:rsidRPr="00422E4B" w:rsidRDefault="004A7E2C" w:rsidP="004A7E2C"/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356409BB" w14:textId="77777777" w:rsidR="004A7E2C" w:rsidRPr="00422E4B" w:rsidRDefault="004A7E2C" w:rsidP="004A7E2C"/>
              </w:tc>
              <w:tc>
                <w:tcPr>
                  <w:tcW w:w="300" w:type="dxa"/>
                  <w:gridSpan w:val="2"/>
                </w:tcPr>
                <w:p w14:paraId="59D62752" w14:textId="77777777" w:rsidR="004A7E2C" w:rsidRPr="00422E4B" w:rsidRDefault="004A7E2C" w:rsidP="004A7E2C"/>
              </w:tc>
              <w:tc>
                <w:tcPr>
                  <w:tcW w:w="2813" w:type="dxa"/>
                  <w:tcBorders>
                    <w:bottom w:val="single" w:sz="4" w:space="0" w:color="808080" w:themeColor="background1" w:themeShade="80"/>
                  </w:tcBorders>
                </w:tcPr>
                <w:p w14:paraId="07AF4D35" w14:textId="77777777" w:rsidR="004A7E2C" w:rsidRPr="00422E4B" w:rsidRDefault="004A7E2C" w:rsidP="004A7E2C"/>
              </w:tc>
            </w:tr>
            <w:tr w:rsidR="004A7E2C" w:rsidRPr="00422E4B" w14:paraId="07CCB87D" w14:textId="77777777" w:rsidTr="004550AA">
              <w:trPr>
                <w:trHeight w:val="1078"/>
              </w:trPr>
              <w:tc>
                <w:tcPr>
                  <w:tcW w:w="3385" w:type="dxa"/>
                  <w:gridSpan w:val="4"/>
                </w:tcPr>
                <w:p w14:paraId="6B6B4A5C" w14:textId="77777777" w:rsidR="004A7E2C" w:rsidRPr="00422E4B" w:rsidRDefault="00000000" w:rsidP="004A7E2C">
                  <w:pPr>
                    <w:pStyle w:val="TextinFettdruck"/>
                  </w:pPr>
                  <w:sdt>
                    <w:sdtPr>
                      <w:id w:val="1601451819"/>
                      <w:placeholder>
                        <w:docPart w:val="BB03716FEB224E63BC65473215509136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4A7E2C" w:rsidRPr="00422E4B">
                        <w:rPr>
                          <w:lang w:bidi="de-DE"/>
                        </w:rPr>
                        <w:t>Telefon (privat)</w:t>
                      </w:r>
                    </w:sdtContent>
                  </w:sdt>
                </w:p>
              </w:tc>
              <w:tc>
                <w:tcPr>
                  <w:tcW w:w="3385" w:type="dxa"/>
                  <w:gridSpan w:val="5"/>
                </w:tcPr>
                <w:p w14:paraId="0E10990C" w14:textId="77777777" w:rsidR="004A7E2C" w:rsidRPr="00422E4B" w:rsidRDefault="00000000" w:rsidP="004A7E2C">
                  <w:pPr>
                    <w:pStyle w:val="TextinFettdruck"/>
                  </w:pPr>
                  <w:sdt>
                    <w:sdtPr>
                      <w:id w:val="484062169"/>
                      <w:placeholder>
                        <w:docPart w:val="D3D2A9A03DD14E8BA0E8EC6789510B81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4A7E2C" w:rsidRPr="00422E4B">
                        <w:rPr>
                          <w:lang w:bidi="de-DE"/>
                        </w:rPr>
                        <w:t>Mobiltelefon</w:t>
                      </w:r>
                    </w:sdtContent>
                  </w:sdt>
                </w:p>
              </w:tc>
              <w:tc>
                <w:tcPr>
                  <w:tcW w:w="2875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3B43A78B" w14:textId="77777777" w:rsidR="004A7E2C" w:rsidRPr="00422E4B" w:rsidRDefault="004A7E2C" w:rsidP="004A7E2C">
                  <w:pPr>
                    <w:pStyle w:val="TextinFettdruck"/>
                  </w:pPr>
                </w:p>
                <w:p w14:paraId="2DCC0AF2" w14:textId="5F1ECA4C" w:rsidR="004A7E2C" w:rsidRPr="00422E4B" w:rsidRDefault="004A7E2C" w:rsidP="004A7E2C">
                  <w:pPr>
                    <w:pStyle w:val="TextinFettdruck"/>
                  </w:pPr>
                </w:p>
              </w:tc>
            </w:tr>
            <w:tr w:rsidR="004A7E2C" w:rsidRPr="00422E4B" w14:paraId="69AB063B" w14:textId="77777777" w:rsidTr="009877D3">
              <w:trPr>
                <w:trHeight w:val="585"/>
              </w:trPr>
              <w:tc>
                <w:tcPr>
                  <w:tcW w:w="4671" w:type="dxa"/>
                  <w:gridSpan w:val="6"/>
                  <w:tcBorders>
                    <w:top w:val="single" w:sz="4" w:space="0" w:color="808080" w:themeColor="background1" w:themeShade="80"/>
                    <w:bottom w:val="single" w:sz="24" w:space="0" w:color="B5A63A" w:themeColor="accent1" w:themeShade="80"/>
                  </w:tcBorders>
                </w:tcPr>
                <w:p w14:paraId="693143DC" w14:textId="772DCC82" w:rsidR="004A7E2C" w:rsidRDefault="004A7E2C" w:rsidP="004A7E2C">
                  <w:pPr>
                    <w:pStyle w:val="TextinFettdruck"/>
                  </w:pPr>
                  <w:r>
                    <w:t xml:space="preserve">Anmeldung für folgenden Kurs: </w:t>
                  </w:r>
                </w:p>
                <w:p w14:paraId="341142F5" w14:textId="029A0151" w:rsidR="004A7E2C" w:rsidRPr="00422E4B" w:rsidRDefault="004A7E2C" w:rsidP="004A7E2C">
                  <w:pPr>
                    <w:pStyle w:val="TextinFettdruck"/>
                  </w:pPr>
                </w:p>
              </w:tc>
              <w:tc>
                <w:tcPr>
                  <w:tcW w:w="522" w:type="dxa"/>
                  <w:tcBorders>
                    <w:bottom w:val="single" w:sz="24" w:space="0" w:color="B5A63A" w:themeColor="accent1" w:themeShade="80"/>
                  </w:tcBorders>
                </w:tcPr>
                <w:p w14:paraId="15426E39" w14:textId="4630B2F8" w:rsidR="004A7E2C" w:rsidRPr="00422E4B" w:rsidRDefault="004A7E2C" w:rsidP="004A7E2C">
                  <w:pPr>
                    <w:pStyle w:val="TextinFettdruck"/>
                  </w:pPr>
                  <w:r>
                    <w:t xml:space="preserve">        </w:t>
                  </w:r>
                </w:p>
              </w:tc>
              <w:tc>
                <w:tcPr>
                  <w:tcW w:w="4452" w:type="dxa"/>
                  <w:gridSpan w:val="4"/>
                  <w:tcBorders>
                    <w:top w:val="single" w:sz="4" w:space="0" w:color="808080" w:themeColor="background1" w:themeShade="80"/>
                    <w:bottom w:val="single" w:sz="24" w:space="0" w:color="B5A63A" w:themeColor="accent1" w:themeShade="80"/>
                  </w:tcBorders>
                </w:tcPr>
                <w:p w14:paraId="308B438B" w14:textId="19DC69F0" w:rsidR="004A7E2C" w:rsidRPr="00422E4B" w:rsidRDefault="004A7E2C" w:rsidP="004A7E2C">
                  <w:pPr>
                    <w:pStyle w:val="TextinFettdruck"/>
                  </w:pPr>
                  <w:r>
                    <w:t>Sonstiges</w:t>
                  </w:r>
                </w:p>
              </w:tc>
            </w:tr>
            <w:tr w:rsidR="004A7E2C" w:rsidRPr="00422E4B" w14:paraId="4E319ECC" w14:textId="77777777" w:rsidTr="009877D3">
              <w:trPr>
                <w:trHeight w:val="16"/>
              </w:trPr>
              <w:tc>
                <w:tcPr>
                  <w:tcW w:w="9645" w:type="dxa"/>
                  <w:gridSpan w:val="11"/>
                  <w:tcBorders>
                    <w:top w:val="single" w:sz="24" w:space="0" w:color="B5A63A" w:themeColor="accent1" w:themeShade="80"/>
                    <w:left w:val="single" w:sz="24" w:space="0" w:color="B5A63A" w:themeColor="accent1" w:themeShade="80"/>
                    <w:bottom w:val="single" w:sz="24" w:space="0" w:color="B5A63A" w:themeColor="accent1" w:themeShade="80"/>
                    <w:right w:val="single" w:sz="24" w:space="0" w:color="B5A63A" w:themeColor="accent1" w:themeShade="80"/>
                  </w:tcBorders>
                  <w:shd w:val="clear" w:color="auto" w:fill="F7F5E6" w:themeFill="accent1"/>
                  <w:vAlign w:val="center"/>
                </w:tcPr>
                <w:p w14:paraId="27ED1B00" w14:textId="72EFEE8F" w:rsidR="004A7E2C" w:rsidRPr="00422E4B" w:rsidRDefault="004A7E2C" w:rsidP="004A7E2C">
                  <w:pPr>
                    <w:pStyle w:val="BlauerTextinFettdruck"/>
                  </w:pPr>
                  <w:r w:rsidRPr="00422E4B">
                    <w:rPr>
                      <w:color w:val="B5A63A" w:themeColor="accent1" w:themeShade="80"/>
                    </w:rPr>
                    <w:t xml:space="preserve">Hundeinformation </w:t>
                  </w:r>
                </w:p>
              </w:tc>
            </w:tr>
            <w:tr w:rsidR="004A7E2C" w:rsidRPr="00422E4B" w14:paraId="1CBC4120" w14:textId="77777777" w:rsidTr="009877D3">
              <w:trPr>
                <w:trHeight w:val="346"/>
              </w:trPr>
              <w:tc>
                <w:tcPr>
                  <w:tcW w:w="4671" w:type="dxa"/>
                  <w:gridSpan w:val="6"/>
                  <w:tcBorders>
                    <w:top w:val="single" w:sz="24" w:space="0" w:color="B5A63A" w:themeColor="accent1" w:themeShade="80"/>
                  </w:tcBorders>
                </w:tcPr>
                <w:p w14:paraId="2BAC7451" w14:textId="3C298503" w:rsidR="004A7E2C" w:rsidRPr="00422E4B" w:rsidRDefault="004A7E2C" w:rsidP="004A7E2C">
                  <w:pPr>
                    <w:pStyle w:val="TextinFettdruck"/>
                  </w:pPr>
                </w:p>
              </w:tc>
              <w:tc>
                <w:tcPr>
                  <w:tcW w:w="522" w:type="dxa"/>
                  <w:tcBorders>
                    <w:top w:val="single" w:sz="24" w:space="0" w:color="B5A63A" w:themeColor="accent1" w:themeShade="80"/>
                  </w:tcBorders>
                </w:tcPr>
                <w:p w14:paraId="11F6FF1A" w14:textId="77777777" w:rsidR="004A7E2C" w:rsidRPr="00422E4B" w:rsidRDefault="004A7E2C" w:rsidP="004A7E2C">
                  <w:pPr>
                    <w:pStyle w:val="TextinFettdruck"/>
                  </w:pPr>
                </w:p>
              </w:tc>
              <w:tc>
                <w:tcPr>
                  <w:tcW w:w="4452" w:type="dxa"/>
                  <w:gridSpan w:val="4"/>
                  <w:tcBorders>
                    <w:top w:val="single" w:sz="24" w:space="0" w:color="B5A63A" w:themeColor="accent1" w:themeShade="80"/>
                  </w:tcBorders>
                </w:tcPr>
                <w:p w14:paraId="4BA53A59" w14:textId="304827FA" w:rsidR="004A7E2C" w:rsidRPr="00422E4B" w:rsidRDefault="004A7E2C" w:rsidP="004A7E2C">
                  <w:pPr>
                    <w:pStyle w:val="TextinFettdruck"/>
                  </w:pPr>
                </w:p>
              </w:tc>
            </w:tr>
            <w:tr w:rsidR="004A7E2C" w:rsidRPr="00422E4B" w14:paraId="735D2152" w14:textId="77777777" w:rsidTr="00C65CF7">
              <w:trPr>
                <w:trHeight w:val="346"/>
              </w:trPr>
              <w:tc>
                <w:tcPr>
                  <w:tcW w:w="4671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7D1B2577" w14:textId="77777777" w:rsidR="004A7E2C" w:rsidRPr="00422E4B" w:rsidRDefault="004A7E2C" w:rsidP="004A7E2C"/>
              </w:tc>
              <w:tc>
                <w:tcPr>
                  <w:tcW w:w="522" w:type="dxa"/>
                </w:tcPr>
                <w:p w14:paraId="157932F4" w14:textId="77777777" w:rsidR="004A7E2C" w:rsidRPr="00422E4B" w:rsidRDefault="004A7E2C" w:rsidP="004A7E2C"/>
              </w:tc>
              <w:tc>
                <w:tcPr>
                  <w:tcW w:w="4452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65A483B2" w14:textId="77777777" w:rsidR="004A7E2C" w:rsidRPr="00422E4B" w:rsidRDefault="004A7E2C" w:rsidP="004A7E2C"/>
              </w:tc>
            </w:tr>
            <w:tr w:rsidR="004A7E2C" w:rsidRPr="00422E4B" w14:paraId="0F299DBA" w14:textId="77777777" w:rsidTr="00C65CF7">
              <w:trPr>
                <w:trHeight w:val="346"/>
              </w:trPr>
              <w:tc>
                <w:tcPr>
                  <w:tcW w:w="4671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56D448F0" w14:textId="69B21B72" w:rsidR="004A7E2C" w:rsidRPr="00422E4B" w:rsidRDefault="004A7E2C" w:rsidP="004A7E2C">
                  <w:pPr>
                    <w:pStyle w:val="TextinFettdruck"/>
                  </w:pPr>
                  <w:r w:rsidRPr="00422E4B">
                    <w:t>Name des Hundes</w:t>
                  </w:r>
                </w:p>
              </w:tc>
              <w:tc>
                <w:tcPr>
                  <w:tcW w:w="522" w:type="dxa"/>
                </w:tcPr>
                <w:p w14:paraId="28FF0CA9" w14:textId="77777777" w:rsidR="004A7E2C" w:rsidRPr="00422E4B" w:rsidRDefault="004A7E2C" w:rsidP="004A7E2C">
                  <w:pPr>
                    <w:pStyle w:val="TextinFettdruck"/>
                  </w:pPr>
                </w:p>
              </w:tc>
              <w:tc>
                <w:tcPr>
                  <w:tcW w:w="4452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5B957154" w14:textId="6FE305A2" w:rsidR="004A7E2C" w:rsidRPr="00422E4B" w:rsidRDefault="004A7E2C" w:rsidP="004A7E2C">
                  <w:pPr>
                    <w:pStyle w:val="TextinFettdruck"/>
                  </w:pPr>
                  <w:proofErr w:type="spellStart"/>
                  <w:r w:rsidRPr="00422E4B">
                    <w:t>Wurftag</w:t>
                  </w:r>
                  <w:proofErr w:type="spellEnd"/>
                </w:p>
              </w:tc>
            </w:tr>
            <w:tr w:rsidR="004A7E2C" w:rsidRPr="00422E4B" w14:paraId="42EEB266" w14:textId="77777777" w:rsidTr="00C65CF7">
              <w:trPr>
                <w:trHeight w:val="346"/>
              </w:trPr>
              <w:tc>
                <w:tcPr>
                  <w:tcW w:w="4671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4A94A5DD" w14:textId="77777777" w:rsidR="004A7E2C" w:rsidRPr="00422E4B" w:rsidRDefault="004A7E2C" w:rsidP="004A7E2C"/>
              </w:tc>
              <w:tc>
                <w:tcPr>
                  <w:tcW w:w="522" w:type="dxa"/>
                </w:tcPr>
                <w:p w14:paraId="43ABD917" w14:textId="77777777" w:rsidR="004A7E2C" w:rsidRPr="00422E4B" w:rsidRDefault="004A7E2C" w:rsidP="004A7E2C"/>
              </w:tc>
              <w:tc>
                <w:tcPr>
                  <w:tcW w:w="4452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32B41DF9" w14:textId="77777777" w:rsidR="004A7E2C" w:rsidRPr="00422E4B" w:rsidRDefault="004A7E2C" w:rsidP="004A7E2C"/>
              </w:tc>
            </w:tr>
            <w:tr w:rsidR="004A7E2C" w:rsidRPr="00422E4B" w14:paraId="2F4E2B51" w14:textId="77777777" w:rsidTr="00C65CF7">
              <w:trPr>
                <w:trHeight w:val="346"/>
              </w:trPr>
              <w:tc>
                <w:tcPr>
                  <w:tcW w:w="4671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5BD1C5C9" w14:textId="77777777" w:rsidR="004A7E2C" w:rsidRPr="00422E4B" w:rsidRDefault="004A7E2C" w:rsidP="004A7E2C">
                  <w:pPr>
                    <w:pStyle w:val="TextinFettdruck"/>
                  </w:pPr>
                  <w:r w:rsidRPr="00422E4B">
                    <w:t xml:space="preserve">Besonderheiten </w:t>
                  </w:r>
                </w:p>
                <w:p w14:paraId="76F360A4" w14:textId="0EEBC300" w:rsidR="004A7E2C" w:rsidRPr="00422E4B" w:rsidRDefault="004A7E2C" w:rsidP="004A7E2C">
                  <w:pPr>
                    <w:pStyle w:val="TextinFettdruck"/>
                  </w:pPr>
                </w:p>
                <w:p w14:paraId="05A4805D" w14:textId="77777777" w:rsidR="004A7E2C" w:rsidRPr="00422E4B" w:rsidRDefault="004A7E2C" w:rsidP="004A7E2C">
                  <w:pPr>
                    <w:pStyle w:val="TextinFettdruck"/>
                  </w:pPr>
                </w:p>
                <w:p w14:paraId="62E3BC2D" w14:textId="0C9D1E0E" w:rsidR="004A7E2C" w:rsidRPr="00085687" w:rsidRDefault="00000000" w:rsidP="004A7E2C">
                  <w:pPr>
                    <w:spacing w:after="0"/>
                    <w:rPr>
                      <w:rFonts w:eastAsia="SimSun"/>
                      <w:b/>
                      <w:bCs/>
                      <w:noProof/>
                      <w:color w:val="456CA9"/>
                      <w:sz w:val="20"/>
                      <w:szCs w:val="20"/>
                    </w:rPr>
                  </w:pPr>
                  <w:sdt>
                    <w:sdtPr>
                      <w:rPr>
                        <w:rFonts w:eastAsia="Cambria"/>
                        <w:color w:val="456CA9"/>
                        <w:sz w:val="24"/>
                        <w:szCs w:val="24"/>
                      </w:rPr>
                      <w:id w:val="202064957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A7E2C" w:rsidRPr="00422E4B">
                        <w:rPr>
                          <w:rFonts w:ascii="MS Gothic" w:eastAsia="MS Gothic" w:hAnsi="MS Gothic" w:hint="eastAsia"/>
                          <w:color w:val="456CA9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7E2C" w:rsidRPr="00085687">
                    <w:rPr>
                      <w:rFonts w:eastAsia="Cambria"/>
                      <w:sz w:val="24"/>
                      <w:szCs w:val="24"/>
                    </w:rPr>
                    <w:t xml:space="preserve"> </w:t>
                  </w:r>
                  <w:r w:rsidR="004A7E2C" w:rsidRPr="00422E4B">
                    <w:rPr>
                      <w:rFonts w:eastAsia="Cambria"/>
                      <w:sz w:val="24"/>
                      <w:szCs w:val="24"/>
                    </w:rPr>
                    <w:t xml:space="preserve">Ich stimme den AGB der Hundeschule      DO.G. Dominic </w:t>
                  </w:r>
                  <w:proofErr w:type="spellStart"/>
                  <w:r w:rsidR="004A7E2C" w:rsidRPr="00422E4B">
                    <w:rPr>
                      <w:rFonts w:eastAsia="Cambria"/>
                      <w:sz w:val="24"/>
                      <w:szCs w:val="24"/>
                    </w:rPr>
                    <w:t>Gerring</w:t>
                  </w:r>
                  <w:proofErr w:type="spellEnd"/>
                  <w:r w:rsidR="004A7E2C" w:rsidRPr="00422E4B">
                    <w:rPr>
                      <w:rFonts w:eastAsia="Cambria"/>
                      <w:sz w:val="24"/>
                      <w:szCs w:val="24"/>
                    </w:rPr>
                    <w:t xml:space="preserve"> zu</w:t>
                  </w:r>
                </w:p>
                <w:p w14:paraId="55B6EA2E" w14:textId="3B0FC2F4" w:rsidR="004A7E2C" w:rsidRDefault="004A7E2C" w:rsidP="004A7E2C">
                  <w:pPr>
                    <w:pStyle w:val="TextinFettdruck"/>
                    <w:jc w:val="center"/>
                  </w:pPr>
                </w:p>
                <w:p w14:paraId="66B6F02B" w14:textId="77777777" w:rsidR="004A7E2C" w:rsidRPr="00422E4B" w:rsidRDefault="004A7E2C" w:rsidP="004A7E2C">
                  <w:pPr>
                    <w:pStyle w:val="TextinFettdruck"/>
                    <w:jc w:val="center"/>
                  </w:pPr>
                </w:p>
                <w:p w14:paraId="5CDB237B" w14:textId="77777777" w:rsidR="004A7E2C" w:rsidRPr="00422E4B" w:rsidRDefault="004A7E2C" w:rsidP="004A7E2C">
                  <w:pPr>
                    <w:pStyle w:val="TextinFettdruck"/>
                    <w:pBdr>
                      <w:bottom w:val="single" w:sz="12" w:space="1" w:color="auto"/>
                    </w:pBdr>
                  </w:pPr>
                </w:p>
                <w:p w14:paraId="5A23C73A" w14:textId="1B29B20B" w:rsidR="004A7E2C" w:rsidRPr="00422E4B" w:rsidRDefault="004A7E2C" w:rsidP="004A7E2C">
                  <w:pPr>
                    <w:pStyle w:val="TextinFettdruck"/>
                  </w:pPr>
                  <w:r w:rsidRPr="00422E4B">
                    <w:rPr>
                      <w:b w:val="0"/>
                      <w:bCs w:val="0"/>
                    </w:rPr>
                    <w:t xml:space="preserve">  </w:t>
                  </w:r>
                  <w:r w:rsidRPr="00422E4B">
                    <w:t xml:space="preserve">Datum                                </w:t>
                  </w:r>
                </w:p>
                <w:p w14:paraId="5A3EBDD5" w14:textId="662CFB39" w:rsidR="004A7E2C" w:rsidRPr="00422E4B" w:rsidRDefault="004A7E2C" w:rsidP="004A7E2C">
                  <w:pPr>
                    <w:pStyle w:val="TextinFettdruck"/>
                  </w:pPr>
                </w:p>
              </w:tc>
              <w:tc>
                <w:tcPr>
                  <w:tcW w:w="522" w:type="dxa"/>
                </w:tcPr>
                <w:p w14:paraId="340578DC" w14:textId="77777777" w:rsidR="004A7E2C" w:rsidRPr="00422E4B" w:rsidRDefault="004A7E2C" w:rsidP="004A7E2C">
                  <w:pPr>
                    <w:pStyle w:val="TextinFettdruck"/>
                  </w:pPr>
                </w:p>
              </w:tc>
              <w:tc>
                <w:tcPr>
                  <w:tcW w:w="4452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6D235DB6" w14:textId="40E6B80D" w:rsidR="004A7E2C" w:rsidRDefault="004A7E2C" w:rsidP="004A7E2C">
                  <w:pPr>
                    <w:pStyle w:val="TextinFettdruck"/>
                    <w:spacing w:line="276" w:lineRule="auto"/>
                  </w:pPr>
                  <w:r w:rsidRPr="00422E4B">
                    <w:t>Rasse</w:t>
                  </w:r>
                </w:p>
                <w:p w14:paraId="6E2F9BF1" w14:textId="77777777" w:rsidR="004A7E2C" w:rsidRPr="00422E4B" w:rsidRDefault="004A7E2C" w:rsidP="004A7E2C">
                  <w:pPr>
                    <w:pStyle w:val="TextinFettdruck"/>
                    <w:spacing w:line="276" w:lineRule="auto"/>
                  </w:pPr>
                </w:p>
                <w:p w14:paraId="00FC3A3D" w14:textId="5B6688F7" w:rsidR="004A7E2C" w:rsidRDefault="004A7E2C" w:rsidP="004A7E2C">
                  <w:pPr>
                    <w:pStyle w:val="TextinFettdruck"/>
                    <w:pBdr>
                      <w:bottom w:val="single" w:sz="12" w:space="1" w:color="auto"/>
                    </w:pBdr>
                    <w:spacing w:line="276" w:lineRule="auto"/>
                  </w:pPr>
                </w:p>
                <w:p w14:paraId="644FCA2C" w14:textId="4AD0A214" w:rsidR="004A7E2C" w:rsidRPr="00422E4B" w:rsidRDefault="004A7E2C" w:rsidP="004A7E2C">
                  <w:pPr>
                    <w:pStyle w:val="TextinFettdruck"/>
                    <w:spacing w:line="276" w:lineRule="auto"/>
                  </w:pPr>
                  <w:r>
                    <w:t>Sonstiges</w:t>
                  </w:r>
                </w:p>
                <w:p w14:paraId="583AA856" w14:textId="5D58D1D1" w:rsidR="004A7E2C" w:rsidRPr="00422E4B" w:rsidRDefault="004A7E2C" w:rsidP="004A7E2C">
                  <w:pPr>
                    <w:pStyle w:val="TextinFettdruck"/>
                    <w:pBdr>
                      <w:bottom w:val="single" w:sz="12" w:space="1" w:color="auto"/>
                    </w:pBdr>
                    <w:spacing w:line="276" w:lineRule="auto"/>
                  </w:pPr>
                </w:p>
                <w:p w14:paraId="33763251" w14:textId="1328802F" w:rsidR="004A7E2C" w:rsidRDefault="004A7E2C" w:rsidP="004A7E2C">
                  <w:pPr>
                    <w:pStyle w:val="TextinFettdruck"/>
                    <w:pBdr>
                      <w:bottom w:val="single" w:sz="12" w:space="1" w:color="auto"/>
                    </w:pBdr>
                    <w:spacing w:line="276" w:lineRule="auto"/>
                  </w:pPr>
                </w:p>
                <w:p w14:paraId="12942B81" w14:textId="47C922A7" w:rsidR="004A7E2C" w:rsidRPr="00422E4B" w:rsidRDefault="004A7E2C" w:rsidP="004A7E2C">
                  <w:pPr>
                    <w:pStyle w:val="TextinFettdruck"/>
                    <w:spacing w:line="276" w:lineRule="auto"/>
                  </w:pPr>
                  <w:r w:rsidRPr="00422E4B">
                    <w:t>Unterschrift</w:t>
                  </w:r>
                </w:p>
                <w:p w14:paraId="2115DF5A" w14:textId="77777777" w:rsidR="004A7E2C" w:rsidRPr="00422E4B" w:rsidRDefault="004A7E2C" w:rsidP="004A7E2C">
                  <w:pPr>
                    <w:pStyle w:val="TextinFettdruck"/>
                    <w:spacing w:line="276" w:lineRule="auto"/>
                  </w:pPr>
                </w:p>
                <w:p w14:paraId="584C533C" w14:textId="77777777" w:rsidR="004A7E2C" w:rsidRPr="00422E4B" w:rsidRDefault="004A7E2C" w:rsidP="004A7E2C">
                  <w:pPr>
                    <w:pStyle w:val="TextinFettdruck"/>
                    <w:spacing w:line="276" w:lineRule="auto"/>
                  </w:pPr>
                </w:p>
                <w:p w14:paraId="49F6279A" w14:textId="77777777" w:rsidR="004A7E2C" w:rsidRPr="00422E4B" w:rsidRDefault="004A7E2C" w:rsidP="004A7E2C">
                  <w:pPr>
                    <w:pStyle w:val="TextinFettdruck"/>
                    <w:spacing w:line="276" w:lineRule="auto"/>
                  </w:pPr>
                </w:p>
                <w:p w14:paraId="33DD0F88" w14:textId="77777777" w:rsidR="004A7E2C" w:rsidRPr="00422E4B" w:rsidRDefault="004A7E2C" w:rsidP="004A7E2C">
                  <w:pPr>
                    <w:pStyle w:val="TextinFettdruck"/>
                    <w:spacing w:line="276" w:lineRule="auto"/>
                  </w:pPr>
                </w:p>
                <w:p w14:paraId="50FA59A7" w14:textId="7EABE54D" w:rsidR="004A7E2C" w:rsidRPr="00422E4B" w:rsidRDefault="004A7E2C" w:rsidP="004A7E2C">
                  <w:pPr>
                    <w:pStyle w:val="TextinFettdruck"/>
                    <w:spacing w:line="276" w:lineRule="auto"/>
                  </w:pPr>
                </w:p>
              </w:tc>
            </w:tr>
          </w:tbl>
          <w:p w14:paraId="64E09F7C" w14:textId="77777777" w:rsidR="004A7E2C" w:rsidRPr="00422E4B" w:rsidRDefault="004A7E2C" w:rsidP="004A7E2C"/>
        </w:tc>
        <w:tc>
          <w:tcPr>
            <w:tcW w:w="173" w:type="pct"/>
            <w:gridSpan w:val="2"/>
            <w:shd w:val="clear" w:color="auto" w:fill="auto"/>
          </w:tcPr>
          <w:p w14:paraId="185348D1" w14:textId="4A3FFF59" w:rsidR="004A7E2C" w:rsidRPr="00422E4B" w:rsidRDefault="004A7E2C" w:rsidP="004A7E2C"/>
        </w:tc>
      </w:tr>
      <w:tr w:rsidR="004A7E2C" w:rsidRPr="00EB5160" w14:paraId="52B12F98" w14:textId="77777777" w:rsidTr="009877D3">
        <w:trPr>
          <w:trHeight w:val="9908"/>
        </w:trPr>
        <w:tc>
          <w:tcPr>
            <w:tcW w:w="156" w:type="pct"/>
            <w:gridSpan w:val="2"/>
            <w:shd w:val="clear" w:color="auto" w:fill="auto"/>
          </w:tcPr>
          <w:p w14:paraId="21C9F9FC" w14:textId="77777777" w:rsidR="004A7E2C" w:rsidRPr="00EB5160" w:rsidRDefault="004A7E2C" w:rsidP="004A7E2C"/>
        </w:tc>
        <w:tc>
          <w:tcPr>
            <w:tcW w:w="4671" w:type="pct"/>
            <w:gridSpan w:val="2"/>
            <w:shd w:val="clear" w:color="auto" w:fill="auto"/>
          </w:tcPr>
          <w:p w14:paraId="5C87FF34" w14:textId="77777777" w:rsidR="004A7E2C" w:rsidRPr="00422E4B" w:rsidRDefault="004A7E2C" w:rsidP="004A7E2C"/>
        </w:tc>
        <w:tc>
          <w:tcPr>
            <w:tcW w:w="173" w:type="pct"/>
            <w:gridSpan w:val="2"/>
            <w:shd w:val="clear" w:color="auto" w:fill="auto"/>
          </w:tcPr>
          <w:p w14:paraId="685652BE" w14:textId="77777777" w:rsidR="004A7E2C" w:rsidRPr="00422E4B" w:rsidRDefault="004A7E2C" w:rsidP="004A7E2C"/>
        </w:tc>
      </w:tr>
    </w:tbl>
    <w:p w14:paraId="5282E1A5" w14:textId="77777777" w:rsidR="00463B35" w:rsidRPr="00EB5160" w:rsidRDefault="00463B35" w:rsidP="00886885"/>
    <w:sectPr w:rsidR="00463B35" w:rsidRPr="00EB5160" w:rsidSect="00540D4A">
      <w:headerReference w:type="default" r:id="rId7"/>
      <w:footerReference w:type="default" r:id="rId8"/>
      <w:pgSz w:w="11906" w:h="16838" w:code="9"/>
      <w:pgMar w:top="1729" w:right="720" w:bottom="1729" w:left="72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AF1B" w14:textId="77777777" w:rsidR="00DF3D34" w:rsidRDefault="00DF3D34" w:rsidP="00CF31BB">
      <w:r>
        <w:separator/>
      </w:r>
    </w:p>
  </w:endnote>
  <w:endnote w:type="continuationSeparator" w:id="0">
    <w:p w14:paraId="6F70F0E2" w14:textId="77777777" w:rsidR="00DF3D34" w:rsidRDefault="00DF3D34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3" w:type="dxa"/>
      <w:shd w:val="clear" w:color="auto" w:fill="F7F5E6" w:themeFill="accent1"/>
      <w:tblLook w:val="04A0" w:firstRow="1" w:lastRow="0" w:firstColumn="1" w:lastColumn="0" w:noHBand="0" w:noVBand="1"/>
    </w:tblPr>
    <w:tblGrid>
      <w:gridCol w:w="3463"/>
      <w:gridCol w:w="3478"/>
      <w:gridCol w:w="3582"/>
    </w:tblGrid>
    <w:tr w:rsidR="003071A0" w:rsidRPr="009F4149" w14:paraId="76E7D31C" w14:textId="77777777" w:rsidTr="009B6C5F">
      <w:trPr>
        <w:trHeight w:val="82"/>
      </w:trPr>
      <w:tc>
        <w:tcPr>
          <w:tcW w:w="3463" w:type="dxa"/>
          <w:shd w:val="clear" w:color="auto" w:fill="F7F5E6" w:themeFill="accent1"/>
          <w:vAlign w:val="center"/>
        </w:tcPr>
        <w:p w14:paraId="6841BCBD" w14:textId="25E4DC22" w:rsidR="003071A0" w:rsidRDefault="003071A0" w:rsidP="009F4149">
          <w:pPr>
            <w:pStyle w:val="Kontakte"/>
          </w:pPr>
        </w:p>
        <w:p w14:paraId="0BD4B8F5" w14:textId="029A937A" w:rsidR="00AC313A" w:rsidRPr="009F4149" w:rsidRDefault="00AC313A" w:rsidP="009F4149">
          <w:pPr>
            <w:pStyle w:val="Kontakte"/>
          </w:pPr>
        </w:p>
      </w:tc>
      <w:tc>
        <w:tcPr>
          <w:tcW w:w="3478" w:type="dxa"/>
          <w:shd w:val="clear" w:color="auto" w:fill="F7F5E6" w:themeFill="accent1"/>
          <w:vAlign w:val="center"/>
        </w:tcPr>
        <w:p w14:paraId="4218DDB7" w14:textId="7AB39DC6" w:rsidR="003071A0" w:rsidRDefault="003071A0" w:rsidP="009F4149">
          <w:pPr>
            <w:pStyle w:val="Kontakte"/>
          </w:pPr>
        </w:p>
        <w:p w14:paraId="7AC856A2" w14:textId="5A96DFD2" w:rsidR="00AC313A" w:rsidRPr="009F4149" w:rsidRDefault="00AC313A" w:rsidP="009F4149">
          <w:pPr>
            <w:pStyle w:val="Kontakte"/>
          </w:pPr>
          <w:r w:rsidRPr="009F4149">
            <w:rPr>
              <w:noProof/>
              <w:lang w:bidi="de-DE"/>
            </w:rPr>
            <mc:AlternateContent>
              <mc:Choice Requires="wps">
                <w:drawing>
                  <wp:inline distT="0" distB="0" distL="0" distR="0" wp14:anchorId="69154ED5" wp14:editId="417B2C99">
                    <wp:extent cx="165100" cy="165100"/>
                    <wp:effectExtent l="0" t="0" r="25400" b="25400"/>
                    <wp:docPr id="7" name="Form" descr="Telefonsymbo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64467C4C" id="Form" o:spid="_x0000_s1026" alt="Telefonsymbol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f7f5e6 [3204]" strokecolor="#b3a539 [1604]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582" w:type="dxa"/>
          <w:shd w:val="clear" w:color="auto" w:fill="F7F5E6" w:themeFill="accent1"/>
          <w:vAlign w:val="center"/>
        </w:tcPr>
        <w:p w14:paraId="194B31C1" w14:textId="7C9BB5AD" w:rsidR="003071A0" w:rsidRDefault="003071A0" w:rsidP="009F4149">
          <w:pPr>
            <w:pStyle w:val="Kontakte"/>
          </w:pPr>
        </w:p>
        <w:p w14:paraId="72B07790" w14:textId="4393A90D" w:rsidR="00AC313A" w:rsidRPr="009F4149" w:rsidRDefault="00AC313A" w:rsidP="009F4149">
          <w:pPr>
            <w:pStyle w:val="Kontakte"/>
          </w:pPr>
          <w:r w:rsidRPr="009F4149">
            <w:rPr>
              <w:noProof/>
              <w:lang w:bidi="de-DE"/>
            </w:rPr>
            <mc:AlternateContent>
              <mc:Choice Requires="wps">
                <w:drawing>
                  <wp:inline distT="0" distB="0" distL="0" distR="0" wp14:anchorId="12C939CF" wp14:editId="7EABD2AC">
                    <wp:extent cx="165100" cy="165100"/>
                    <wp:effectExtent l="0" t="0" r="25400" b="25400"/>
                    <wp:docPr id="4" name="Form" descr="E-Mail-Symbo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DC85BB0" id="Form" o:spid="_x0000_s1026" alt="E-Mail-Symbol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f7f5e6 [3204]" strokecolor="#b3a539 [1604]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AE3FB7" w:rsidRPr="009F4149" w14:paraId="455F29D0" w14:textId="77777777" w:rsidTr="009B6C5F">
      <w:trPr>
        <w:trHeight w:val="390"/>
      </w:trPr>
      <w:tc>
        <w:tcPr>
          <w:tcW w:w="3463" w:type="dxa"/>
          <w:shd w:val="clear" w:color="auto" w:fill="F7F5E6" w:themeFill="accent1"/>
          <w:vAlign w:val="center"/>
        </w:tcPr>
        <w:p w14:paraId="5B2DB54A" w14:textId="50F9A08A" w:rsidR="00AE3FB7" w:rsidRPr="009F4149" w:rsidRDefault="00AE3FB7" w:rsidP="009F4149">
          <w:pPr>
            <w:pStyle w:val="Kontakte"/>
          </w:pPr>
        </w:p>
      </w:tc>
      <w:tc>
        <w:tcPr>
          <w:tcW w:w="3478" w:type="dxa"/>
          <w:shd w:val="clear" w:color="auto" w:fill="F7F5E6" w:themeFill="accent1"/>
          <w:vAlign w:val="center"/>
        </w:tcPr>
        <w:p w14:paraId="0390ADD4" w14:textId="5D6C1C97" w:rsidR="00AE3FB7" w:rsidRPr="009F4149" w:rsidRDefault="00E13BAB" w:rsidP="009F4149">
          <w:pPr>
            <w:pStyle w:val="Kontakte"/>
          </w:pPr>
          <w:r w:rsidRPr="000403F4">
            <w:rPr>
              <w:color w:val="B5A63A" w:themeColor="accent1" w:themeShade="80"/>
            </w:rPr>
            <w:t>+49 (0)1784416761</w:t>
          </w:r>
        </w:p>
      </w:tc>
      <w:tc>
        <w:tcPr>
          <w:tcW w:w="3582" w:type="dxa"/>
          <w:shd w:val="clear" w:color="auto" w:fill="F7F5E6" w:themeFill="accent1"/>
          <w:vAlign w:val="center"/>
        </w:tcPr>
        <w:p w14:paraId="60695E9A" w14:textId="59369BB9" w:rsidR="00AE3FB7" w:rsidRPr="000403F4" w:rsidRDefault="00E13BAB" w:rsidP="009F4149">
          <w:pPr>
            <w:pStyle w:val="Kontakte"/>
            <w:rPr>
              <w:color w:val="B5A63A" w:themeColor="accent1" w:themeShade="80"/>
            </w:rPr>
          </w:pPr>
          <w:r w:rsidRPr="000403F4">
            <w:rPr>
              <w:rFonts w:ascii="Franklin Gothic Book" w:hAnsi="Franklin Gothic Book"/>
              <w:color w:val="B5A63A" w:themeColor="accent1" w:themeShade="80"/>
            </w:rPr>
            <w:t>info@hundeschule-dog.de</w:t>
          </w:r>
        </w:p>
      </w:tc>
    </w:tr>
  </w:tbl>
  <w:p w14:paraId="6ED3F1AB" w14:textId="272B40F8" w:rsidR="00835DE8" w:rsidRDefault="007A2C1C" w:rsidP="00A15951">
    <w:pPr>
      <w:pStyle w:val="Fuzeile"/>
      <w:shd w:val="clear" w:color="auto" w:fill="B5A63A" w:themeFill="accent1" w:themeFillShade="80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5082" w14:textId="77777777" w:rsidR="00DF3D34" w:rsidRDefault="00DF3D34" w:rsidP="00CF31BB">
      <w:r>
        <w:separator/>
      </w:r>
    </w:p>
  </w:footnote>
  <w:footnote w:type="continuationSeparator" w:id="0">
    <w:p w14:paraId="69606C13" w14:textId="77777777" w:rsidR="00DF3D34" w:rsidRDefault="00DF3D34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B7EB" w14:textId="0698B914" w:rsidR="009009F3" w:rsidRPr="009009F3" w:rsidRDefault="005A5AE4" w:rsidP="00A15951">
    <w:pPr>
      <w:pStyle w:val="Kopfzeile"/>
      <w:shd w:val="clear" w:color="auto" w:fill="B5A63A" w:themeFill="accent1" w:themeFillShade="80"/>
      <w:tabs>
        <w:tab w:val="left" w:pos="2340"/>
        <w:tab w:val="right" w:pos="10466"/>
      </w:tabs>
      <w:jc w:val="left"/>
      <w:rPr>
        <w:b/>
        <w:bCs/>
      </w:rPr>
    </w:pPr>
    <w:r>
      <w:rPr>
        <w:noProof/>
        <w:lang w:bidi="de-DE"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115B8409" wp14:editId="39B3169A">
              <wp:simplePos x="0" y="0"/>
              <wp:positionH relativeFrom="margin">
                <wp:align>right</wp:align>
              </wp:positionH>
              <wp:positionV relativeFrom="bottomMargin">
                <wp:posOffset>-14462760</wp:posOffset>
              </wp:positionV>
              <wp:extent cx="6537960" cy="4998720"/>
              <wp:effectExtent l="0" t="0" r="15240" b="11430"/>
              <wp:wrapNone/>
              <wp:docPr id="15" name="Grupp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7960" cy="4998720"/>
                        <a:chOff x="922640" y="933265"/>
                        <a:chExt cx="6785581" cy="981870"/>
                      </a:xfrm>
                      <a:noFill/>
                    </wpg:grpSpPr>
                    <wps:wsp>
                      <wps:cNvPr id="17" name="Rechteck 17"/>
                      <wps:cNvSpPr/>
                      <wps:spPr>
                        <a:xfrm>
                          <a:off x="923925" y="971550"/>
                          <a:ext cx="6784296" cy="943585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hteck"/>
                      <wps:cNvSpPr>
                        <a:spLocks/>
                      </wps:cNvSpPr>
                      <wps:spPr>
                        <a:xfrm>
                          <a:off x="922640" y="933265"/>
                          <a:ext cx="6785566" cy="38099"/>
                        </a:xfrm>
                        <a:prstGeom prst="rect">
                          <a:avLst/>
                        </a:prstGeom>
                        <a:grpFill/>
                        <a:ln w="12700">
                          <a:solidFill>
                            <a:srgbClr val="00B050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A924CE" id="Gruppe 15" o:spid="_x0000_s1026" alt="&quot;&quot;" style="position:absolute;margin-left:463.6pt;margin-top:-1138.8pt;width:514.8pt;height:393.6pt;z-index:-251649536;mso-position-horizontal:right;mso-position-horizontal-relative:margin;mso-position-vertical-relative:bottom-margin-area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">
              <v:rect id="Rechteck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" filled="f" strokecolor="#00b050" strokeweight="1pt"/>
              <v:rect id="Rechteck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" filled="f" strokecolor="#00b050" strokeweight="1pt">
                <v:stroke miterlimit="4"/>
                <v:path arrowok="t"/>
                <v:textbox inset="3pt,3pt,3pt,3pt"/>
              </v:rect>
              <w10:wrap anchorx="margin" anchory="margin"/>
            </v:group>
          </w:pict>
        </mc:Fallback>
      </mc:AlternateContent>
    </w:r>
    <w:r w:rsidR="00A15951">
      <w:rPr>
        <w:b/>
        <w:bCs/>
      </w:rPr>
      <w:tab/>
    </w:r>
    <w:r w:rsidR="00A15951">
      <w:rPr>
        <w:b/>
        <w:bCs/>
      </w:rPr>
      <w:tab/>
    </w:r>
    <w:r w:rsidR="00A15951">
      <w:rPr>
        <w:b/>
        <w:bCs/>
      </w:rPr>
      <w:tab/>
    </w:r>
    <w:r w:rsidR="00A15951">
      <w:rPr>
        <w:b/>
        <w:bCs/>
      </w:rPr>
      <w:tab/>
    </w:r>
    <w:r w:rsidR="006A7CE5" w:rsidRPr="00B233BA">
      <w:rPr>
        <w:noProof/>
        <w:lang w:bidi="de-DE"/>
      </w:rPr>
      <w:drawing>
        <wp:anchor distT="0" distB="0" distL="114300" distR="114300" simplePos="0" relativeHeight="251670016" behindDoc="0" locked="0" layoutInCell="1" allowOverlap="1" wp14:anchorId="72BAA6A8" wp14:editId="11E6961C">
          <wp:simplePos x="0" y="0"/>
          <wp:positionH relativeFrom="margin">
            <wp:posOffset>1848485</wp:posOffset>
          </wp:positionH>
          <wp:positionV relativeFrom="paragraph">
            <wp:posOffset>102870</wp:posOffset>
          </wp:positionV>
          <wp:extent cx="2385060" cy="143573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060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083208" w14:textId="41D8C43D" w:rsidR="009009F3" w:rsidRDefault="00AC313A" w:rsidP="00AF663C">
    <w:pPr>
      <w:pStyle w:val="Kopfzeile"/>
      <w:shd w:val="clear" w:color="auto" w:fill="F7F5E6" w:themeFill="accent1"/>
    </w:pPr>
    <w:r>
      <w:t xml:space="preserve">                                                                                                                                          </w:t>
    </w:r>
    <w:r w:rsidR="009009F3" w:rsidRPr="009009F3">
      <w:t>Anfahrt Hundeplatz:</w:t>
    </w:r>
  </w:p>
  <w:p w14:paraId="1BBF1DF6" w14:textId="18521BF4" w:rsidR="0097259E" w:rsidRDefault="00AC313A" w:rsidP="00AF663C">
    <w:pPr>
      <w:pStyle w:val="Kopfzeile"/>
      <w:shd w:val="clear" w:color="auto" w:fill="F7F5E6" w:themeFill="accent1"/>
      <w:tabs>
        <w:tab w:val="center" w:pos="5233"/>
        <w:tab w:val="left" w:pos="7152"/>
      </w:tabs>
      <w:jc w:val="left"/>
    </w:pPr>
    <w:r>
      <w:tab/>
      <w:t xml:space="preserve">                                                                                                                                                   M</w:t>
    </w:r>
    <w:r w:rsidR="009009F3" w:rsidRPr="009009F3">
      <w:t>engeder Straße 56a </w:t>
    </w:r>
  </w:p>
  <w:p w14:paraId="5B0AC292" w14:textId="3B2B0752" w:rsidR="009009F3" w:rsidRDefault="00875ABA" w:rsidP="00AF663C">
    <w:pPr>
      <w:pStyle w:val="Kopfzeile"/>
      <w:shd w:val="clear" w:color="auto" w:fill="F7F5E6" w:themeFill="accent1"/>
    </w:pPr>
    <w:r>
      <w:t xml:space="preserve">                                                                                                                                              </w:t>
    </w:r>
    <w:r w:rsidR="009009F3" w:rsidRPr="009009F3">
      <w:t>44577 Castrop-Rauxel</w:t>
    </w:r>
  </w:p>
  <w:p w14:paraId="7CC4A269" w14:textId="4F913B90" w:rsidR="00AF663C" w:rsidRDefault="00AF663C" w:rsidP="00AF663C">
    <w:pPr>
      <w:pStyle w:val="Kopfzeile"/>
      <w:shd w:val="clear" w:color="auto" w:fill="F7F5E6" w:themeFill="accent1"/>
    </w:pPr>
  </w:p>
  <w:p w14:paraId="11A6EFE3" w14:textId="30D5C359" w:rsidR="00AF663C" w:rsidRDefault="00AF663C" w:rsidP="00AF663C">
    <w:pPr>
      <w:pStyle w:val="Kopfzeile"/>
      <w:shd w:val="clear" w:color="auto" w:fill="F7F5E6" w:themeFill="accent1"/>
    </w:pPr>
  </w:p>
  <w:p w14:paraId="7266A185" w14:textId="6A80243A" w:rsidR="00BC1B68" w:rsidRPr="00835DE8" w:rsidRDefault="009B5DB6" w:rsidP="009B5DB6">
    <w:pPr>
      <w:pStyle w:val="Kopfzeile"/>
      <w:tabs>
        <w:tab w:val="left" w:pos="6672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68"/>
    <w:rsid w:val="000035F2"/>
    <w:rsid w:val="00012A58"/>
    <w:rsid w:val="00023C5C"/>
    <w:rsid w:val="000403F4"/>
    <w:rsid w:val="0005135F"/>
    <w:rsid w:val="00085687"/>
    <w:rsid w:val="00092813"/>
    <w:rsid w:val="000C75BF"/>
    <w:rsid w:val="001034AB"/>
    <w:rsid w:val="00110721"/>
    <w:rsid w:val="001131AC"/>
    <w:rsid w:val="00113A73"/>
    <w:rsid w:val="0011651B"/>
    <w:rsid w:val="001257F0"/>
    <w:rsid w:val="0016108E"/>
    <w:rsid w:val="001A199E"/>
    <w:rsid w:val="001C42C8"/>
    <w:rsid w:val="00205FE0"/>
    <w:rsid w:val="00246BBD"/>
    <w:rsid w:val="0025130C"/>
    <w:rsid w:val="00256391"/>
    <w:rsid w:val="002633EB"/>
    <w:rsid w:val="00265218"/>
    <w:rsid w:val="002C6ABD"/>
    <w:rsid w:val="002C7FDB"/>
    <w:rsid w:val="002D3842"/>
    <w:rsid w:val="003071A0"/>
    <w:rsid w:val="003117C1"/>
    <w:rsid w:val="00337C0F"/>
    <w:rsid w:val="0035052D"/>
    <w:rsid w:val="00366F6D"/>
    <w:rsid w:val="003C080B"/>
    <w:rsid w:val="003D55BE"/>
    <w:rsid w:val="003E0129"/>
    <w:rsid w:val="003F693D"/>
    <w:rsid w:val="00404113"/>
    <w:rsid w:val="00410E03"/>
    <w:rsid w:val="00422E4B"/>
    <w:rsid w:val="00435E8C"/>
    <w:rsid w:val="004456B5"/>
    <w:rsid w:val="004550AA"/>
    <w:rsid w:val="00463B35"/>
    <w:rsid w:val="00463E77"/>
    <w:rsid w:val="00482917"/>
    <w:rsid w:val="004866D7"/>
    <w:rsid w:val="004A7E2C"/>
    <w:rsid w:val="004C2F50"/>
    <w:rsid w:val="004F614D"/>
    <w:rsid w:val="00511B31"/>
    <w:rsid w:val="00524D35"/>
    <w:rsid w:val="00540D4A"/>
    <w:rsid w:val="00542A22"/>
    <w:rsid w:val="00554468"/>
    <w:rsid w:val="005822AC"/>
    <w:rsid w:val="005A5AE4"/>
    <w:rsid w:val="005A6806"/>
    <w:rsid w:val="005D124E"/>
    <w:rsid w:val="005D4225"/>
    <w:rsid w:val="00643F5A"/>
    <w:rsid w:val="00684557"/>
    <w:rsid w:val="006859BF"/>
    <w:rsid w:val="006A7299"/>
    <w:rsid w:val="006A7CE5"/>
    <w:rsid w:val="006C7D64"/>
    <w:rsid w:val="006D43A7"/>
    <w:rsid w:val="00705FD1"/>
    <w:rsid w:val="0071089C"/>
    <w:rsid w:val="007317A2"/>
    <w:rsid w:val="00740131"/>
    <w:rsid w:val="007A2C1C"/>
    <w:rsid w:val="007B52D2"/>
    <w:rsid w:val="007C1F7D"/>
    <w:rsid w:val="007D4902"/>
    <w:rsid w:val="00815559"/>
    <w:rsid w:val="00835DE8"/>
    <w:rsid w:val="00861493"/>
    <w:rsid w:val="008723E2"/>
    <w:rsid w:val="00875ABA"/>
    <w:rsid w:val="00886885"/>
    <w:rsid w:val="008C5804"/>
    <w:rsid w:val="008D3EE1"/>
    <w:rsid w:val="008F387F"/>
    <w:rsid w:val="009009F3"/>
    <w:rsid w:val="00915359"/>
    <w:rsid w:val="0097259E"/>
    <w:rsid w:val="009877D3"/>
    <w:rsid w:val="009B5314"/>
    <w:rsid w:val="009B5DB6"/>
    <w:rsid w:val="009B6C5F"/>
    <w:rsid w:val="009D6137"/>
    <w:rsid w:val="009E6AC6"/>
    <w:rsid w:val="009F4149"/>
    <w:rsid w:val="00A02846"/>
    <w:rsid w:val="00A15951"/>
    <w:rsid w:val="00A26BBA"/>
    <w:rsid w:val="00A3321A"/>
    <w:rsid w:val="00A71E88"/>
    <w:rsid w:val="00A73AE1"/>
    <w:rsid w:val="00AB2833"/>
    <w:rsid w:val="00AC313A"/>
    <w:rsid w:val="00AC7198"/>
    <w:rsid w:val="00AD4ADA"/>
    <w:rsid w:val="00AE3FB7"/>
    <w:rsid w:val="00AF663C"/>
    <w:rsid w:val="00B01A64"/>
    <w:rsid w:val="00B122BA"/>
    <w:rsid w:val="00B233BA"/>
    <w:rsid w:val="00B404DD"/>
    <w:rsid w:val="00B45F61"/>
    <w:rsid w:val="00B92A46"/>
    <w:rsid w:val="00BC1B68"/>
    <w:rsid w:val="00BE6B42"/>
    <w:rsid w:val="00BF0145"/>
    <w:rsid w:val="00BF5A49"/>
    <w:rsid w:val="00C05491"/>
    <w:rsid w:val="00C50E6D"/>
    <w:rsid w:val="00C520D9"/>
    <w:rsid w:val="00C65CF7"/>
    <w:rsid w:val="00C84BD5"/>
    <w:rsid w:val="00CB5558"/>
    <w:rsid w:val="00CC5E15"/>
    <w:rsid w:val="00CF31BB"/>
    <w:rsid w:val="00D4436A"/>
    <w:rsid w:val="00D832D3"/>
    <w:rsid w:val="00D9703A"/>
    <w:rsid w:val="00DA35EE"/>
    <w:rsid w:val="00DB5CAA"/>
    <w:rsid w:val="00DE3C23"/>
    <w:rsid w:val="00DF3D34"/>
    <w:rsid w:val="00E13BAB"/>
    <w:rsid w:val="00E141F4"/>
    <w:rsid w:val="00E301A2"/>
    <w:rsid w:val="00E53AFF"/>
    <w:rsid w:val="00E61D15"/>
    <w:rsid w:val="00E878B8"/>
    <w:rsid w:val="00EB5160"/>
    <w:rsid w:val="00EF6DBC"/>
    <w:rsid w:val="00EF7890"/>
    <w:rsid w:val="00F02022"/>
    <w:rsid w:val="00F13C25"/>
    <w:rsid w:val="00F27B67"/>
    <w:rsid w:val="00F42EDB"/>
    <w:rsid w:val="00F43621"/>
    <w:rsid w:val="00FA058E"/>
    <w:rsid w:val="00FB3407"/>
    <w:rsid w:val="00FC0271"/>
    <w:rsid w:val="00FD50AA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972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22"/>
        <w:szCs w:val="22"/>
        <w:lang w:val="de-DE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4D35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53AFF"/>
  </w:style>
  <w:style w:type="paragraph" w:styleId="Fuzeile">
    <w:name w:val="footer"/>
    <w:basedOn w:val="Standard"/>
    <w:link w:val="FuzeileZchn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53AFF"/>
  </w:style>
  <w:style w:type="table" w:styleId="Tabellenraster">
    <w:name w:val="Table Grid"/>
    <w:basedOn w:val="NormaleTabelle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elZchn">
    <w:name w:val="Titel Zchn"/>
    <w:link w:val="Titel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StandardWeb">
    <w:name w:val="Normal (Web)"/>
    <w:basedOn w:val="Standard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Kontakte">
    <w:name w:val="Kontakte"/>
    <w:basedOn w:val="Standard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tzhaltertext">
    <w:name w:val="Placeholder Text"/>
    <w:uiPriority w:val="99"/>
    <w:semiHidden/>
    <w:rsid w:val="00E53AFF"/>
    <w:rPr>
      <w:color w:val="808080"/>
    </w:rPr>
  </w:style>
  <w:style w:type="paragraph" w:customStyle="1" w:styleId="TextinFettdruck">
    <w:name w:val="Text in Fettdruck"/>
    <w:basedOn w:val="Standard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auerTextinFettdruck">
    <w:name w:val="Blauer Text in Fettdruck"/>
    <w:basedOn w:val="Standard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379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33491849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0063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71372818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52\AppData\Roaming\Microsoft\Templates\Formular%20zur%20Aufnahme%20von%20Kunden%20f&#252;r%20Kleinunterneh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AA0358978547CBB168F9947352A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42419-0E53-4D1D-BC17-5D6A4EB6A567}"/>
      </w:docPartPr>
      <w:docPartBody>
        <w:p w:rsidR="00CA61BF" w:rsidRDefault="00000000">
          <w:pPr>
            <w:pStyle w:val="F8AA0358978547CBB168F9947352AC41"/>
          </w:pPr>
          <w:r w:rsidRPr="00EB5160">
            <w:rPr>
              <w:lang w:bidi="de-DE"/>
            </w:rPr>
            <w:t>Kundenaufnahmeformular</w:t>
          </w:r>
        </w:p>
      </w:docPartBody>
    </w:docPart>
    <w:docPart>
      <w:docPartPr>
        <w:name w:val="CE5D033FC9AF4625A1E276653CE3D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F05CA-E8DC-49F6-9631-A7C4E28AF78F}"/>
      </w:docPartPr>
      <w:docPartBody>
        <w:p w:rsidR="00CA61BF" w:rsidRDefault="00A721C1" w:rsidP="00A721C1">
          <w:pPr>
            <w:pStyle w:val="CE5D033FC9AF4625A1E276653CE3DB0C"/>
          </w:pPr>
          <w:r w:rsidRPr="00EB5160">
            <w:rPr>
              <w:lang w:bidi="de-DE"/>
            </w:rPr>
            <w:t>Adresse</w:t>
          </w:r>
        </w:p>
      </w:docPartBody>
    </w:docPart>
    <w:docPart>
      <w:docPartPr>
        <w:name w:val="183AD04B462E425D8B127F9E97BE9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B78EE-8607-41E5-B7DD-27EF329EEDA6}"/>
      </w:docPartPr>
      <w:docPartBody>
        <w:p w:rsidR="00CA61BF" w:rsidRDefault="00A721C1" w:rsidP="00A721C1">
          <w:pPr>
            <w:pStyle w:val="183AD04B462E425D8B127F9E97BE99E4"/>
          </w:pPr>
          <w:r w:rsidRPr="00EB5160">
            <w:rPr>
              <w:lang w:bidi="de-DE"/>
            </w:rPr>
            <w:t>E-Mail-Adresse</w:t>
          </w:r>
        </w:p>
      </w:docPartBody>
    </w:docPart>
    <w:docPart>
      <w:docPartPr>
        <w:name w:val="BB03716FEB224E63BC65473215509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834CE-A430-4920-B2FE-CDB22ACD67D1}"/>
      </w:docPartPr>
      <w:docPartBody>
        <w:p w:rsidR="00CA61BF" w:rsidRDefault="00A721C1" w:rsidP="00A721C1">
          <w:pPr>
            <w:pStyle w:val="BB03716FEB224E63BC65473215509136"/>
          </w:pPr>
          <w:r w:rsidRPr="00EB5160">
            <w:rPr>
              <w:lang w:bidi="de-DE"/>
            </w:rPr>
            <w:t>Telefon (privat)</w:t>
          </w:r>
        </w:p>
      </w:docPartBody>
    </w:docPart>
    <w:docPart>
      <w:docPartPr>
        <w:name w:val="D3D2A9A03DD14E8BA0E8EC6789510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55DE1-8908-49E7-8D4C-2488B947EFB3}"/>
      </w:docPartPr>
      <w:docPartBody>
        <w:p w:rsidR="00CA61BF" w:rsidRDefault="00A721C1" w:rsidP="00A721C1">
          <w:pPr>
            <w:pStyle w:val="D3D2A9A03DD14E8BA0E8EC6789510B81"/>
          </w:pPr>
          <w:r w:rsidRPr="00EB5160">
            <w:rPr>
              <w:lang w:bidi="de-DE"/>
            </w:rPr>
            <w:t>Mobiltelefon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C1"/>
    <w:rsid w:val="005D3C88"/>
    <w:rsid w:val="009B18C2"/>
    <w:rsid w:val="00A721C1"/>
    <w:rsid w:val="00CA61BF"/>
    <w:rsid w:val="00D5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8AA0358978547CBB168F9947352AC41">
    <w:name w:val="F8AA0358978547CBB168F9947352AC41"/>
  </w:style>
  <w:style w:type="paragraph" w:customStyle="1" w:styleId="CE5D033FC9AF4625A1E276653CE3DB0C">
    <w:name w:val="CE5D033FC9AF4625A1E276653CE3DB0C"/>
    <w:rsid w:val="00A721C1"/>
  </w:style>
  <w:style w:type="paragraph" w:customStyle="1" w:styleId="183AD04B462E425D8B127F9E97BE99E4">
    <w:name w:val="183AD04B462E425D8B127F9E97BE99E4"/>
    <w:rsid w:val="00A721C1"/>
  </w:style>
  <w:style w:type="paragraph" w:customStyle="1" w:styleId="BB03716FEB224E63BC65473215509136">
    <w:name w:val="BB03716FEB224E63BC65473215509136"/>
    <w:rsid w:val="00A721C1"/>
  </w:style>
  <w:style w:type="paragraph" w:customStyle="1" w:styleId="D3D2A9A03DD14E8BA0E8EC6789510B81">
    <w:name w:val="D3D2A9A03DD14E8BA0E8EC6789510B81"/>
    <w:rsid w:val="00A72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80BDE-911A-4377-A48B-871858AE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zur Aufnahme von Kunden für Kleinunternehmen</Template>
  <TotalTime>0</TotalTime>
  <Pages>3</Pages>
  <Words>58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2022-08-27T19:09:00Z</dcterms:created>
  <dcterms:modified xsi:type="dcterms:W3CDTF">2022-08-29T06:37:00Z</dcterms:modified>
</cp:coreProperties>
</file>